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A760A9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0A9" w:rsidRPr="002F50CA" w:rsidRDefault="00A760A9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5F65F7" w:rsidRDefault="00A760A9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A760A9" w:rsidRPr="005F65F7" w:rsidRDefault="00A760A9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A760A9" w:rsidRPr="005F65F7" w:rsidRDefault="00A760A9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A760A9" w:rsidRPr="00D51350" w:rsidRDefault="00A760A9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A760A9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760A9" w:rsidRPr="00D51350" w:rsidRDefault="00A760A9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A760A9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760A9" w:rsidRPr="00D51350" w:rsidRDefault="00A760A9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A760A9" w:rsidRPr="00B51DE3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</w:t>
            </w: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-105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26  de Abril de 2016</w:t>
            </w:r>
          </w:p>
        </w:tc>
      </w:tr>
      <w:tr w:rsidR="00A760A9" w:rsidRPr="00B51DE3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Coordinadora Cultura Ambiental</w:t>
            </w:r>
          </w:p>
        </w:tc>
      </w:tr>
      <w:tr w:rsidR="00A760A9" w:rsidRPr="00B51DE3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Coordinador</w:t>
            </w:r>
          </w:p>
        </w:tc>
      </w:tr>
      <w:tr w:rsidR="00A760A9" w:rsidRPr="00B51DE3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A760A9" w:rsidRPr="00B51DE3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A760A9" w:rsidRPr="00B51DE3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A760A9" w:rsidRPr="00B51DE3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A760A9" w:rsidRPr="00B51DE3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Director de Ecolog</w:t>
            </w: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ía</w:t>
            </w:r>
          </w:p>
        </w:tc>
      </w:tr>
      <w:tr w:rsidR="00A760A9" w:rsidRPr="00B51DE3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Jefe de Cultura Ambiental, Jefe Huerto Urbano y Auxiliar</w:t>
            </w:r>
          </w:p>
        </w:tc>
      </w:tr>
      <w:tr w:rsidR="00A760A9" w:rsidRPr="00B51DE3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A760A9" w:rsidRPr="00B51DE3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760A9" w:rsidRPr="00B51DE3" w:rsidRDefault="00A760A9" w:rsidP="00B51DE3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Coordinar, revisar y evaluar los programas de cultura ambiental de la Dirección así como las actividades del personal a cargo.</w:t>
            </w:r>
          </w:p>
          <w:p w:rsidR="00A760A9" w:rsidRPr="00B51DE3" w:rsidRDefault="00A760A9" w:rsidP="00B51DE3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A760A9" w:rsidRPr="00B51DE3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A760A9" w:rsidRPr="00B51DE3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760A9" w:rsidRDefault="00A760A9" w:rsidP="00B51DE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ciudadano en forma personal, telefónica o por escrito</w:t>
            </w:r>
          </w:p>
          <w:p w:rsidR="00A760A9" w:rsidRDefault="00A760A9" w:rsidP="00B51DE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Seguimiento de los casos de la dirección</w:t>
            </w:r>
          </w:p>
          <w:p w:rsidR="00A760A9" w:rsidRDefault="00A760A9" w:rsidP="00B51DE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Coordinación de las actividades del personal a cargo</w:t>
            </w:r>
          </w:p>
          <w:p w:rsidR="00A760A9" w:rsidRDefault="00A760A9" w:rsidP="00B51DE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Planeación y elaboración de proyectos de la dirección</w:t>
            </w:r>
          </w:p>
          <w:p w:rsidR="00A760A9" w:rsidRDefault="00A760A9" w:rsidP="00B51DE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Supervisión de los avances de los programas y actividades de la dirección</w:t>
            </w:r>
          </w:p>
          <w:p w:rsidR="00A760A9" w:rsidRDefault="00A760A9" w:rsidP="00B51DE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Coordinación entre distintas dependencias e los tres niveles de Gobierno</w:t>
            </w:r>
          </w:p>
          <w:p w:rsidR="00A760A9" w:rsidRDefault="00A760A9" w:rsidP="00B51DE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Verificar el cumplimiento de las disposiciones legales vigentes en materia de medio ambiente y Desarrollo Urbano</w:t>
            </w:r>
          </w:p>
          <w:p w:rsidR="00A760A9" w:rsidRDefault="00A760A9" w:rsidP="00136A9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Verificar las compensaciones de arboleado por los usos del suelo desmontes y fraccionamientos</w:t>
            </w:r>
          </w:p>
          <w:p w:rsidR="00A760A9" w:rsidRDefault="00A760A9" w:rsidP="00B51DE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Verificar y evaluar el programa de arbolización municipal</w:t>
            </w:r>
          </w:p>
          <w:p w:rsidR="00A760A9" w:rsidRPr="00B51DE3" w:rsidRDefault="00A760A9" w:rsidP="00136A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A760A9" w:rsidRPr="00B51DE3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A760A9" w:rsidRPr="00B51DE3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Default="00A760A9" w:rsidP="00136A9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Licencias ambientales</w:t>
            </w:r>
          </w:p>
          <w:p w:rsidR="00A760A9" w:rsidRDefault="00A760A9" w:rsidP="00136A9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citatorios instructivos y apercibimientos ambientales</w:t>
            </w:r>
          </w:p>
          <w:p w:rsidR="00A760A9" w:rsidRDefault="00A760A9" w:rsidP="00136A9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permisos de volanteo y pendones</w:t>
            </w:r>
          </w:p>
          <w:p w:rsidR="00A760A9" w:rsidRDefault="00A760A9" w:rsidP="00136A9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factibilidad</w:t>
            </w:r>
          </w:p>
          <w:p w:rsidR="00A760A9" w:rsidRDefault="00A760A9" w:rsidP="00136A9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Revisión de preventivas </w:t>
            </w:r>
          </w:p>
          <w:p w:rsidR="00A760A9" w:rsidRDefault="00A760A9" w:rsidP="00136A9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Coordinación de inspecciones</w:t>
            </w:r>
          </w:p>
          <w:p w:rsidR="00A760A9" w:rsidRDefault="00A760A9" w:rsidP="00136A9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Coordinación de eventos ambientales</w:t>
            </w:r>
          </w:p>
          <w:p w:rsidR="00A760A9" w:rsidRDefault="00A760A9" w:rsidP="00B51DE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 promoventes</w:t>
            </w:r>
          </w:p>
          <w:p w:rsidR="00A760A9" w:rsidRDefault="00A760A9" w:rsidP="00136A9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del programa de arborización</w:t>
            </w:r>
          </w:p>
          <w:p w:rsidR="00A760A9" w:rsidRDefault="00A760A9" w:rsidP="00B51DE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Apoyo en los programas de cultura ambiental</w:t>
            </w:r>
          </w:p>
          <w:p w:rsidR="00A760A9" w:rsidRDefault="00A760A9" w:rsidP="00136A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760A9" w:rsidRPr="00B51DE3" w:rsidRDefault="00A760A9" w:rsidP="00136A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A760A9" w:rsidRPr="00B51DE3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A760A9" w:rsidRPr="00B51DE3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A760A9" w:rsidRPr="00B51DE3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Profesionista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 en materia ambiental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60A9" w:rsidRPr="00B51DE3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7 años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760A9" w:rsidRPr="00B51DE3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Liderazgo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60A9" w:rsidRPr="00B51DE3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Toma de decisiones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60A9" w:rsidRPr="00B51DE3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60A9" w:rsidRPr="00B51DE3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760A9" w:rsidRPr="00B51DE3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</w:rPr>
              <w:t>Ser sencillo, accesible y flexible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760A9" w:rsidRPr="00B51DE3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136A9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Relaciones humanas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760A9" w:rsidRPr="00B51DE3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Leyes en materia ambiental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60A9" w:rsidRPr="00B51DE3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Reglamento en materia ambiental y desarrollo urbano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60A9" w:rsidRPr="00B51DE3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equipo de computo (office)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760A9" w:rsidRPr="00B51DE3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Ley de responsabilidades de los servidores públicos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60A9" w:rsidRPr="00B51DE3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Entusiasmo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760A9" w:rsidRPr="00B51DE3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A760A9" w:rsidRPr="00B51DE3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Proactivo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760A9" w:rsidRPr="00B51DE3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</w:rPr>
              <w:t>Motivación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60A9" w:rsidRPr="00B51DE3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Actitud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760A9" w:rsidRPr="00B51DE3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A760A9" w:rsidRPr="00B51DE3" w:rsidRDefault="00A760A9" w:rsidP="00B51DE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A760A9" w:rsidRPr="00B51DE3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A760A9" w:rsidRPr="00B51DE3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760A9" w:rsidRPr="00B51DE3" w:rsidRDefault="00A760A9" w:rsidP="00B51DE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A760A9" w:rsidRPr="00B51DE3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760A9" w:rsidRPr="005C3CA6" w:rsidRDefault="00A760A9" w:rsidP="005C3CA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highlight w:val="yellow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ING. JUAN CARLOS HOLGUIN AGUIRRE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760A9" w:rsidRPr="0093180A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93180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93180A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A760A9" w:rsidRPr="0093180A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760A9" w:rsidRPr="0093180A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760A9" w:rsidRPr="00EA779F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A779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0A9" w:rsidRPr="00EA779F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A760A9" w:rsidRPr="00B51DE3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A760A9" w:rsidRPr="00B51DE3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A760A9" w:rsidRPr="00B51DE3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A760A9" w:rsidRPr="00B51DE3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0A9" w:rsidRPr="00B51DE3" w:rsidRDefault="00A760A9" w:rsidP="00B51DE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A760A9" w:rsidRPr="00B51DE3" w:rsidRDefault="00A760A9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A760A9" w:rsidRPr="00B51DE3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0A9" w:rsidRPr="002F50CA" w:rsidRDefault="00A760A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A760A9" w:rsidRPr="002F50CA" w:rsidRDefault="00A760A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0A9" w:rsidRPr="002F50CA" w:rsidRDefault="00A760A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A760A9" w:rsidRPr="002F50CA" w:rsidRDefault="00A760A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D40DD"/>
    <w:rsid w:val="00106B9B"/>
    <w:rsid w:val="001119FA"/>
    <w:rsid w:val="00116B3A"/>
    <w:rsid w:val="00136A98"/>
    <w:rsid w:val="001440A9"/>
    <w:rsid w:val="00175156"/>
    <w:rsid w:val="0019647B"/>
    <w:rsid w:val="001C162D"/>
    <w:rsid w:val="001C74E8"/>
    <w:rsid w:val="001E38EA"/>
    <w:rsid w:val="001E6298"/>
    <w:rsid w:val="001E64E9"/>
    <w:rsid w:val="001F489B"/>
    <w:rsid w:val="002320A6"/>
    <w:rsid w:val="00250BF1"/>
    <w:rsid w:val="002563E8"/>
    <w:rsid w:val="00293893"/>
    <w:rsid w:val="002A2D2F"/>
    <w:rsid w:val="002A371F"/>
    <w:rsid w:val="002A6F2F"/>
    <w:rsid w:val="002D0AD4"/>
    <w:rsid w:val="002D3887"/>
    <w:rsid w:val="002D6BC8"/>
    <w:rsid w:val="002F4364"/>
    <w:rsid w:val="002F443E"/>
    <w:rsid w:val="002F50CA"/>
    <w:rsid w:val="00321BB7"/>
    <w:rsid w:val="00324C58"/>
    <w:rsid w:val="00336E4F"/>
    <w:rsid w:val="00360ADB"/>
    <w:rsid w:val="00363ACA"/>
    <w:rsid w:val="00387F97"/>
    <w:rsid w:val="003A0248"/>
    <w:rsid w:val="003A15B6"/>
    <w:rsid w:val="003B0749"/>
    <w:rsid w:val="003D7082"/>
    <w:rsid w:val="003E406C"/>
    <w:rsid w:val="003E6478"/>
    <w:rsid w:val="003F4500"/>
    <w:rsid w:val="00403D80"/>
    <w:rsid w:val="00403EF5"/>
    <w:rsid w:val="00410D60"/>
    <w:rsid w:val="00433A97"/>
    <w:rsid w:val="00437B12"/>
    <w:rsid w:val="004602BB"/>
    <w:rsid w:val="004629AE"/>
    <w:rsid w:val="00464E05"/>
    <w:rsid w:val="004742B5"/>
    <w:rsid w:val="004A4C90"/>
    <w:rsid w:val="004B2089"/>
    <w:rsid w:val="004B25EB"/>
    <w:rsid w:val="004B36D7"/>
    <w:rsid w:val="004C5D40"/>
    <w:rsid w:val="004D48D1"/>
    <w:rsid w:val="004D63B9"/>
    <w:rsid w:val="004E3438"/>
    <w:rsid w:val="00544E5C"/>
    <w:rsid w:val="00555A78"/>
    <w:rsid w:val="00555F02"/>
    <w:rsid w:val="00580075"/>
    <w:rsid w:val="0059242C"/>
    <w:rsid w:val="00594820"/>
    <w:rsid w:val="005A4DB8"/>
    <w:rsid w:val="005A4EA0"/>
    <w:rsid w:val="005B0A0F"/>
    <w:rsid w:val="005B5917"/>
    <w:rsid w:val="005C0937"/>
    <w:rsid w:val="005C3999"/>
    <w:rsid w:val="005C3C34"/>
    <w:rsid w:val="005C3CA6"/>
    <w:rsid w:val="005C4B76"/>
    <w:rsid w:val="005D626E"/>
    <w:rsid w:val="005E632F"/>
    <w:rsid w:val="005F65F7"/>
    <w:rsid w:val="0060440B"/>
    <w:rsid w:val="00605751"/>
    <w:rsid w:val="00612FC9"/>
    <w:rsid w:val="0064141D"/>
    <w:rsid w:val="006470AF"/>
    <w:rsid w:val="00651C68"/>
    <w:rsid w:val="00652127"/>
    <w:rsid w:val="006623FB"/>
    <w:rsid w:val="006829BD"/>
    <w:rsid w:val="00696309"/>
    <w:rsid w:val="006A2477"/>
    <w:rsid w:val="006A4DF8"/>
    <w:rsid w:val="006B399B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180A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9E22D4"/>
    <w:rsid w:val="00A53D0D"/>
    <w:rsid w:val="00A61504"/>
    <w:rsid w:val="00A73793"/>
    <w:rsid w:val="00A74171"/>
    <w:rsid w:val="00A760A9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3499"/>
    <w:rsid w:val="00B75AB9"/>
    <w:rsid w:val="00BA0DDB"/>
    <w:rsid w:val="00BA46AC"/>
    <w:rsid w:val="00BB5086"/>
    <w:rsid w:val="00BD3548"/>
    <w:rsid w:val="00BF5573"/>
    <w:rsid w:val="00BF7B95"/>
    <w:rsid w:val="00C04853"/>
    <w:rsid w:val="00C10095"/>
    <w:rsid w:val="00C24462"/>
    <w:rsid w:val="00C272A6"/>
    <w:rsid w:val="00C55169"/>
    <w:rsid w:val="00C724A4"/>
    <w:rsid w:val="00C8102B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019F2"/>
    <w:rsid w:val="00D177B1"/>
    <w:rsid w:val="00D51350"/>
    <w:rsid w:val="00DA3202"/>
    <w:rsid w:val="00DB1115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624E9"/>
    <w:rsid w:val="00E677D5"/>
    <w:rsid w:val="00E74E98"/>
    <w:rsid w:val="00E81BFB"/>
    <w:rsid w:val="00EA054B"/>
    <w:rsid w:val="00EA779F"/>
    <w:rsid w:val="00EB25CD"/>
    <w:rsid w:val="00EB4504"/>
    <w:rsid w:val="00EC2511"/>
    <w:rsid w:val="00EC459C"/>
    <w:rsid w:val="00EE4A81"/>
    <w:rsid w:val="00EE7AF4"/>
    <w:rsid w:val="00F41A9A"/>
    <w:rsid w:val="00F455AB"/>
    <w:rsid w:val="00F46626"/>
    <w:rsid w:val="00F65756"/>
    <w:rsid w:val="00F76486"/>
    <w:rsid w:val="00F82A17"/>
    <w:rsid w:val="00FA5954"/>
    <w:rsid w:val="00FB34F4"/>
    <w:rsid w:val="00FD5DD4"/>
    <w:rsid w:val="00FE2092"/>
    <w:rsid w:val="00FE4B6D"/>
    <w:rsid w:val="00FE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</Pages>
  <Words>492</Words>
  <Characters>2710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8</cp:revision>
  <cp:lastPrinted>2016-04-21T14:44:00Z</cp:lastPrinted>
  <dcterms:created xsi:type="dcterms:W3CDTF">2016-04-29T20:59:00Z</dcterms:created>
  <dcterms:modified xsi:type="dcterms:W3CDTF">2016-06-21T21:59:00Z</dcterms:modified>
</cp:coreProperties>
</file>